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left"/>
        <w:textAlignment w:val="auto"/>
        <w:rPr>
          <w:rFonts w:hint="default" w:ascii="Times New Roman" w:hAnsi="Times New Roman" w:cs="Times New Roman"/>
        </w:rPr>
      </w:pPr>
    </w:p>
    <w:p>
      <w:pPr>
        <w:pStyle w:val="2"/>
        <w:spacing w:before="119"/>
        <w:ind w:left="131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附件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组  长：</w:t>
      </w: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 xml:space="preserve">高承兰   </w:t>
      </w:r>
      <w:r>
        <w:rPr>
          <w:rFonts w:hint="eastAsia" w:ascii="仿宋_GB2312" w:eastAsia="仿宋_GB2312"/>
          <w:color w:val="000000"/>
          <w:sz w:val="32"/>
          <w:szCs w:val="32"/>
        </w:rPr>
        <w:t>乡政府副乡长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成  员：张照明   乡食药所所长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  <w:lang w:val="en-US" w:eastAsia="zh-CN"/>
        </w:rPr>
        <w:t>文  亮</w:t>
      </w:r>
      <w:r>
        <w:rPr>
          <w:rFonts w:hint="eastAsia" w:ascii="仿宋_GB2312" w:eastAsia="仿宋_GB2312"/>
          <w:color w:val="000000"/>
          <w:sz w:val="32"/>
          <w:szCs w:val="32"/>
        </w:rPr>
        <w:t xml:space="preserve">   乡派出所所长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吴正寰   乡卫生院院长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葛建瑞   乡综合治理办公室专职副主任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张忠燕   乡司法所所长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苗保莲   乡农村文化服务中心主任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韩兴鑫   乡农业综合服务中心主任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高信鹏   乡农村公路管理所副所长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w w:val="96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高重庆   乡村镇建设和环境卫生管理中心主任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吴明军   乡社会事务综合服务中心主任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魏立斌   乡人口和计划生育服务中心主任</w:t>
      </w:r>
    </w:p>
    <w:p>
      <w:pPr>
        <w:ind w:left="3515" w:leftChars="912" w:hanging="1600" w:hangingChars="5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刘昌春   </w:t>
      </w:r>
      <w:r>
        <w:rPr>
          <w:rFonts w:hint="eastAsia" w:ascii="仿宋_GB2312" w:eastAsia="仿宋_GB2312"/>
          <w:sz w:val="32"/>
          <w:szCs w:val="32"/>
        </w:rPr>
        <w:t>乡党委委员、</w:t>
      </w:r>
      <w:r>
        <w:rPr>
          <w:rFonts w:hint="eastAsia" w:ascii="仿宋_GB2312" w:eastAsia="仿宋_GB2312"/>
          <w:color w:val="000000"/>
          <w:sz w:val="32"/>
          <w:szCs w:val="32"/>
        </w:rPr>
        <w:t>月亮湾村党支部书记、</w:t>
      </w:r>
    </w:p>
    <w:p>
      <w:pPr>
        <w:ind w:left="3515" w:leftChars="912" w:hanging="1600" w:hangingChars="500"/>
        <w:jc w:val="left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　　　　 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张明海   聂家窑村党支部书记、村委会主任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强有海   白崖子村党支部书记、村委会主任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强发亭   强湾村村委会主任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张照武   麦地沟村党支部书记、村委会主任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魏立和   西沟村党支部书记、村委会主任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汪志平   川口村党支部书记、村委会主任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李大贵   强湾新村社区党支部书记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高芸芸   乡党政综合办公室主任</w:t>
      </w:r>
    </w:p>
    <w:p>
      <w:pPr>
        <w:spacing w:line="560" w:lineRule="exact"/>
        <w:ind w:firstLine="1920" w:firstLineChars="6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张  学   乡应急管理所所长</w:t>
      </w:r>
    </w:p>
    <w:p>
      <w:pPr>
        <w:pStyle w:val="2"/>
        <w:spacing w:before="150" w:line="338" w:lineRule="auto"/>
        <w:ind w:left="131" w:right="430" w:firstLine="640"/>
        <w:jc w:val="both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  <w:spacing w:val="-8"/>
        </w:rPr>
        <w:t>普查领导小组办公室设在</w:t>
      </w:r>
      <w:r>
        <w:rPr>
          <w:rFonts w:hint="default" w:ascii="Times New Roman" w:hAnsi="Times New Roman" w:cs="Times New Roman"/>
          <w:spacing w:val="-9"/>
          <w:lang w:val="en-US" w:eastAsia="zh-CN"/>
        </w:rPr>
        <w:t>乡人口和计划生育服务中心</w:t>
      </w:r>
      <w:r>
        <w:rPr>
          <w:rFonts w:hint="default" w:ascii="Times New Roman" w:hAnsi="Times New Roman" w:cs="Times New Roman"/>
          <w:spacing w:val="-8"/>
        </w:rPr>
        <w:t>，办公室主任由</w:t>
      </w:r>
      <w:r>
        <w:rPr>
          <w:rFonts w:hint="default" w:ascii="Times New Roman" w:hAnsi="Times New Roman" w:cs="Times New Roman"/>
          <w:spacing w:val="-8"/>
          <w:lang w:val="en-US" w:eastAsia="zh-CN"/>
        </w:rPr>
        <w:t>魏立斌</w:t>
      </w:r>
      <w:r>
        <w:rPr>
          <w:rFonts w:hint="default" w:ascii="Times New Roman" w:hAnsi="Times New Roman" w:cs="Times New Roman"/>
          <w:spacing w:val="-8"/>
        </w:rPr>
        <w:t>同</w:t>
      </w:r>
      <w:r>
        <w:rPr>
          <w:rFonts w:hint="default" w:ascii="Times New Roman" w:hAnsi="Times New Roman" w:cs="Times New Roman"/>
          <w:spacing w:val="-11"/>
        </w:rPr>
        <w:t>志担任，具体负责普查的组织实施。领导小组成员如有变动，由</w:t>
      </w:r>
      <w:r>
        <w:rPr>
          <w:rFonts w:hint="default" w:ascii="Times New Roman" w:hAnsi="Times New Roman" w:cs="Times New Roman"/>
        </w:rPr>
        <w:t>接替职务者自行替补，不另行文。</w:t>
      </w:r>
    </w:p>
    <w:p>
      <w:pPr>
        <w:pStyle w:val="2"/>
        <w:spacing w:before="12"/>
        <w:rPr>
          <w:rFonts w:hint="default" w:ascii="Times New Roman" w:hAnsi="Times New Roman" w:cs="Times New Roman"/>
          <w:sz w:val="11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pStyle w:val="2"/>
        <w:rPr>
          <w:rFonts w:hint="default" w:ascii="Times New Roman" w:hAnsi="Times New Roman" w:cs="Times New Roman"/>
          <w:sz w:val="20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jc w:val="both"/>
        <w:rPr>
          <w:rFonts w:hint="default" w:ascii="Times New Roman" w:hAnsi="Times New Roman" w:eastAsia="仿宋_GB2312" w:cs="Times New Roman"/>
          <w:sz w:val="10"/>
          <w:szCs w:val="10"/>
        </w:rPr>
      </w:pPr>
    </w:p>
    <w:p>
      <w:pPr>
        <w:spacing w:line="560" w:lineRule="exact"/>
        <w:rPr>
          <w:rFonts w:hint="default" w:ascii="Times New Roman" w:hAnsi="Times New Roman" w:eastAsia="仿宋_GB2312" w:cs="Times New Roman"/>
          <w:sz w:val="10"/>
          <w:szCs w:val="10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587" w:right="1418" w:bottom="130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308032" behindDoc="1" locked="0" layoutInCell="1" allowOverlap="1">
              <wp:simplePos x="0" y="0"/>
              <wp:positionH relativeFrom="page">
                <wp:posOffset>6337300</wp:posOffset>
              </wp:positionH>
              <wp:positionV relativeFrom="page">
                <wp:posOffset>9755505</wp:posOffset>
              </wp:positionV>
              <wp:extent cx="266065" cy="177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6065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264" w:lineRule="exact"/>
                            <w:ind w:left="20" w:right="0" w:firstLine="0"/>
                            <w:jc w:val="left"/>
                            <w:rPr>
                              <w:rFonts w:ascii="Calibri"/>
                              <w:sz w:val="24"/>
                            </w:rPr>
                          </w:pPr>
                          <w:r>
                            <w:rPr>
                              <w:rFonts w:ascii="Calibri"/>
                              <w:sz w:val="24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sz w:val="24"/>
                            </w:rPr>
                            <w:t>-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499pt;margin-top:768.15pt;height:14pt;width:20.95pt;mso-position-horizontal-relative:page;mso-position-vertical-relative:page;z-index:-252008448;mso-width-relative:page;mso-height-relative:page;" filled="f" stroked="f" coordsize="21600,21600" o:gfxdata="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JVbBA9sAAAAOAQAADwAAAAAA&#10;AAABACAAAAAiAAAAZHJzL2Rvd25yZXYueG1sUEsBAhQAFAAAAAgAh07iQLU9GNy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264" w:lineRule="exact"/>
                      <w:ind w:left="20" w:right="0" w:firstLine="0"/>
                      <w:jc w:val="left"/>
                      <w:rPr>
                        <w:rFonts w:ascii="Calibri"/>
                        <w:sz w:val="24"/>
                      </w:rPr>
                    </w:pPr>
                    <w:r>
                      <w:rPr>
                        <w:rFonts w:ascii="Calibri"/>
                        <w:sz w:val="24"/>
                      </w:rPr>
                      <w:t>-</w:t>
                    </w:r>
                    <w:r>
                      <w:fldChar w:fldCharType="begin"/>
                    </w:r>
                    <w:r>
                      <w:rPr>
                        <w:rFonts w:ascii="Calibri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sz w:val="24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6F6448"/>
    <w:rsid w:val="00000F3E"/>
    <w:rsid w:val="00005437"/>
    <w:rsid w:val="000123D5"/>
    <w:rsid w:val="00024641"/>
    <w:rsid w:val="000275A0"/>
    <w:rsid w:val="00030059"/>
    <w:rsid w:val="00074638"/>
    <w:rsid w:val="000777F7"/>
    <w:rsid w:val="00086861"/>
    <w:rsid w:val="00096089"/>
    <w:rsid w:val="000C2E20"/>
    <w:rsid w:val="000E1BFD"/>
    <w:rsid w:val="000E2E08"/>
    <w:rsid w:val="000F6CE9"/>
    <w:rsid w:val="001150D1"/>
    <w:rsid w:val="00176002"/>
    <w:rsid w:val="00186518"/>
    <w:rsid w:val="00191F7A"/>
    <w:rsid w:val="001A4770"/>
    <w:rsid w:val="001C26DD"/>
    <w:rsid w:val="001D0386"/>
    <w:rsid w:val="001D7A71"/>
    <w:rsid w:val="001E36E7"/>
    <w:rsid w:val="00264064"/>
    <w:rsid w:val="002961E8"/>
    <w:rsid w:val="002A14FA"/>
    <w:rsid w:val="002B1A04"/>
    <w:rsid w:val="002C7264"/>
    <w:rsid w:val="002D7B64"/>
    <w:rsid w:val="002F05B2"/>
    <w:rsid w:val="00300CDD"/>
    <w:rsid w:val="0030388D"/>
    <w:rsid w:val="00315469"/>
    <w:rsid w:val="003324B3"/>
    <w:rsid w:val="00355421"/>
    <w:rsid w:val="0037674D"/>
    <w:rsid w:val="00380E6C"/>
    <w:rsid w:val="00387F1F"/>
    <w:rsid w:val="003E0F87"/>
    <w:rsid w:val="0040357B"/>
    <w:rsid w:val="00407823"/>
    <w:rsid w:val="00423D71"/>
    <w:rsid w:val="004253A3"/>
    <w:rsid w:val="004272AD"/>
    <w:rsid w:val="00432EDE"/>
    <w:rsid w:val="004359F0"/>
    <w:rsid w:val="00445DF2"/>
    <w:rsid w:val="00452DB8"/>
    <w:rsid w:val="00471DA4"/>
    <w:rsid w:val="004A0293"/>
    <w:rsid w:val="004B7AAE"/>
    <w:rsid w:val="004F4920"/>
    <w:rsid w:val="00502A96"/>
    <w:rsid w:val="00530010"/>
    <w:rsid w:val="00544FC0"/>
    <w:rsid w:val="00603922"/>
    <w:rsid w:val="0061389A"/>
    <w:rsid w:val="0063162F"/>
    <w:rsid w:val="00645394"/>
    <w:rsid w:val="006A03E2"/>
    <w:rsid w:val="006E112C"/>
    <w:rsid w:val="006E5E1C"/>
    <w:rsid w:val="006F5FD9"/>
    <w:rsid w:val="0070275F"/>
    <w:rsid w:val="00711191"/>
    <w:rsid w:val="007271F0"/>
    <w:rsid w:val="00733104"/>
    <w:rsid w:val="00755D81"/>
    <w:rsid w:val="00763611"/>
    <w:rsid w:val="007735A9"/>
    <w:rsid w:val="007820B4"/>
    <w:rsid w:val="007A717A"/>
    <w:rsid w:val="007B6E4E"/>
    <w:rsid w:val="007C3D6E"/>
    <w:rsid w:val="007D6D8A"/>
    <w:rsid w:val="007E05FD"/>
    <w:rsid w:val="007F5BC6"/>
    <w:rsid w:val="00803602"/>
    <w:rsid w:val="0081280F"/>
    <w:rsid w:val="00831F19"/>
    <w:rsid w:val="008448B7"/>
    <w:rsid w:val="00851214"/>
    <w:rsid w:val="008539A8"/>
    <w:rsid w:val="00876B04"/>
    <w:rsid w:val="008928E4"/>
    <w:rsid w:val="00896EB6"/>
    <w:rsid w:val="008A2DEB"/>
    <w:rsid w:val="008C2311"/>
    <w:rsid w:val="008D0B0E"/>
    <w:rsid w:val="008D1214"/>
    <w:rsid w:val="008D2A99"/>
    <w:rsid w:val="008E1689"/>
    <w:rsid w:val="008E2D38"/>
    <w:rsid w:val="008F18EA"/>
    <w:rsid w:val="009037B7"/>
    <w:rsid w:val="00904F7D"/>
    <w:rsid w:val="00953301"/>
    <w:rsid w:val="00974411"/>
    <w:rsid w:val="009814B8"/>
    <w:rsid w:val="00997D80"/>
    <w:rsid w:val="009B05DB"/>
    <w:rsid w:val="009C01A5"/>
    <w:rsid w:val="009C1E24"/>
    <w:rsid w:val="009C2F39"/>
    <w:rsid w:val="009F00C1"/>
    <w:rsid w:val="009F4CC9"/>
    <w:rsid w:val="00A12962"/>
    <w:rsid w:val="00A435DD"/>
    <w:rsid w:val="00A5511B"/>
    <w:rsid w:val="00A660D6"/>
    <w:rsid w:val="00A91D2A"/>
    <w:rsid w:val="00AD446C"/>
    <w:rsid w:val="00AF137C"/>
    <w:rsid w:val="00B3467F"/>
    <w:rsid w:val="00B41C26"/>
    <w:rsid w:val="00B52B45"/>
    <w:rsid w:val="00B64279"/>
    <w:rsid w:val="00B66450"/>
    <w:rsid w:val="00B72669"/>
    <w:rsid w:val="00B90189"/>
    <w:rsid w:val="00BA36EF"/>
    <w:rsid w:val="00BF1693"/>
    <w:rsid w:val="00C150CD"/>
    <w:rsid w:val="00C32969"/>
    <w:rsid w:val="00CA38B1"/>
    <w:rsid w:val="00CB153F"/>
    <w:rsid w:val="00CC6754"/>
    <w:rsid w:val="00CD66F4"/>
    <w:rsid w:val="00D229AF"/>
    <w:rsid w:val="00D31CB6"/>
    <w:rsid w:val="00D3249B"/>
    <w:rsid w:val="00D5265F"/>
    <w:rsid w:val="00D6328C"/>
    <w:rsid w:val="00D8037C"/>
    <w:rsid w:val="00DB70F8"/>
    <w:rsid w:val="00DE7AAF"/>
    <w:rsid w:val="00E12B85"/>
    <w:rsid w:val="00E1431D"/>
    <w:rsid w:val="00E30D1E"/>
    <w:rsid w:val="00E34364"/>
    <w:rsid w:val="00E4564F"/>
    <w:rsid w:val="00E4649F"/>
    <w:rsid w:val="00E57C7D"/>
    <w:rsid w:val="00E72EC4"/>
    <w:rsid w:val="00E87C3B"/>
    <w:rsid w:val="00E9221E"/>
    <w:rsid w:val="00EA08DD"/>
    <w:rsid w:val="00EB5261"/>
    <w:rsid w:val="00EC3932"/>
    <w:rsid w:val="00EE243B"/>
    <w:rsid w:val="00EF5862"/>
    <w:rsid w:val="00F01E14"/>
    <w:rsid w:val="00F020BD"/>
    <w:rsid w:val="00F142EB"/>
    <w:rsid w:val="00F24033"/>
    <w:rsid w:val="00F2719B"/>
    <w:rsid w:val="00F30A36"/>
    <w:rsid w:val="00F86CFF"/>
    <w:rsid w:val="00FA7814"/>
    <w:rsid w:val="00FC51E0"/>
    <w:rsid w:val="00FF03BF"/>
    <w:rsid w:val="02AA75F3"/>
    <w:rsid w:val="034F12C8"/>
    <w:rsid w:val="05DE1C32"/>
    <w:rsid w:val="087F1C9F"/>
    <w:rsid w:val="08BC069D"/>
    <w:rsid w:val="09311B83"/>
    <w:rsid w:val="09B775EB"/>
    <w:rsid w:val="0A886A71"/>
    <w:rsid w:val="0E257BC7"/>
    <w:rsid w:val="12086154"/>
    <w:rsid w:val="12A723B4"/>
    <w:rsid w:val="130E2591"/>
    <w:rsid w:val="164B1E3D"/>
    <w:rsid w:val="19554532"/>
    <w:rsid w:val="1CCA7D4C"/>
    <w:rsid w:val="1EA52341"/>
    <w:rsid w:val="233D0D42"/>
    <w:rsid w:val="240F5315"/>
    <w:rsid w:val="250A52CE"/>
    <w:rsid w:val="27FB39B1"/>
    <w:rsid w:val="28814B99"/>
    <w:rsid w:val="2A286ECB"/>
    <w:rsid w:val="2A923921"/>
    <w:rsid w:val="317329A6"/>
    <w:rsid w:val="31891760"/>
    <w:rsid w:val="346F4395"/>
    <w:rsid w:val="362854AA"/>
    <w:rsid w:val="37721710"/>
    <w:rsid w:val="37E33D9A"/>
    <w:rsid w:val="389F1ADD"/>
    <w:rsid w:val="3E2B2D11"/>
    <w:rsid w:val="3E4D65D9"/>
    <w:rsid w:val="416F4EBF"/>
    <w:rsid w:val="4379145F"/>
    <w:rsid w:val="45E63AB4"/>
    <w:rsid w:val="46FB1D53"/>
    <w:rsid w:val="47E41097"/>
    <w:rsid w:val="4C4B19AD"/>
    <w:rsid w:val="4D7920AD"/>
    <w:rsid w:val="4FF8287E"/>
    <w:rsid w:val="50217BC1"/>
    <w:rsid w:val="50226949"/>
    <w:rsid w:val="535B3FC5"/>
    <w:rsid w:val="536276A1"/>
    <w:rsid w:val="554E76BC"/>
    <w:rsid w:val="572E0FA7"/>
    <w:rsid w:val="5B695CFD"/>
    <w:rsid w:val="5D6A5CB9"/>
    <w:rsid w:val="5E6F6448"/>
    <w:rsid w:val="5F46030D"/>
    <w:rsid w:val="654F1FD4"/>
    <w:rsid w:val="67297D5F"/>
    <w:rsid w:val="679A72F1"/>
    <w:rsid w:val="6BEB7216"/>
    <w:rsid w:val="6D535020"/>
    <w:rsid w:val="6D8A70F5"/>
    <w:rsid w:val="703F23C3"/>
    <w:rsid w:val="71302B44"/>
    <w:rsid w:val="71D332F5"/>
    <w:rsid w:val="72C1180A"/>
    <w:rsid w:val="72FB413D"/>
    <w:rsid w:val="740D141E"/>
    <w:rsid w:val="75434FF9"/>
    <w:rsid w:val="77845A7A"/>
    <w:rsid w:val="78444F9C"/>
    <w:rsid w:val="79320AB2"/>
    <w:rsid w:val="795E7803"/>
    <w:rsid w:val="7BC87A8F"/>
    <w:rsid w:val="7D9640F4"/>
    <w:rsid w:val="7DF32EEA"/>
    <w:rsid w:val="7EA34CB4"/>
    <w:rsid w:val="7F892A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_GB2312" w:hAnsi="仿宋_GB2312" w:eastAsia="仿宋_GB2312" w:cs="仿宋_GB2312"/>
      <w:sz w:val="32"/>
      <w:szCs w:val="32"/>
      <w:lang w:val="zh-CN" w:eastAsia="zh-CN" w:bidi="zh-CN"/>
    </w:rPr>
  </w:style>
  <w:style w:type="paragraph" w:styleId="3">
    <w:name w:val="Balloon Text"/>
    <w:basedOn w:val="1"/>
    <w:link w:val="9"/>
    <w:qFormat/>
    <w:uiPriority w:val="0"/>
    <w:rPr>
      <w:sz w:val="18"/>
      <w:szCs w:val="18"/>
    </w:rPr>
  </w:style>
  <w:style w:type="paragraph" w:styleId="4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脚 Char"/>
    <w:basedOn w:val="7"/>
    <w:link w:val="4"/>
    <w:qFormat/>
    <w:uiPriority w:val="0"/>
    <w:rPr>
      <w:kern w:val="2"/>
      <w:sz w:val="18"/>
      <w:szCs w:val="18"/>
    </w:rPr>
  </w:style>
  <w:style w:type="character" w:customStyle="1" w:styleId="9">
    <w:name w:val="批注框文本 Char"/>
    <w:basedOn w:val="7"/>
    <w:link w:val="3"/>
    <w:qFormat/>
    <w:uiPriority w:val="0"/>
    <w:rPr>
      <w:kern w:val="2"/>
      <w:sz w:val="18"/>
      <w:szCs w:val="18"/>
    </w:rPr>
  </w:style>
  <w:style w:type="paragraph" w:customStyle="1" w:styleId="10">
    <w:name w:val="Table Paragraph"/>
    <w:basedOn w:val="1"/>
    <w:qFormat/>
    <w:uiPriority w:val="1"/>
    <w:pPr>
      <w:spacing w:before="34"/>
    </w:pPr>
    <w:rPr>
      <w:rFonts w:ascii="仿宋_GB2312" w:hAnsi="仿宋_GB2312" w:eastAsia="仿宋_GB2312" w:cs="仿宋_GB231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ink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Pages>2</Pages>
  <Words>454</Words>
  <Characters>252</Characters>
  <Lines>2</Lines>
  <Paragraphs>1</Paragraphs>
  <TotalTime>31</TotalTime>
  <ScaleCrop>false</ScaleCrop>
  <LinksUpToDate>false</LinksUpToDate>
  <CharactersWithSpaces>705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2018-06-15T07:20:00Z</dcterms:created>
  <dc:creator>Think</dc:creator>
  <cp:lastModifiedBy>Administrator</cp:lastModifiedBy>
  <cp:lastPrinted>2020-04-24T08:50:00Z</cp:lastPrinted>
  <dcterms:modified xsi:type="dcterms:W3CDTF">2020-06-10T07:13:23Z</dcterms:modified>
  <cp:revision>80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